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广安市住房公积金降低缴存比例申请表</w:t>
      </w:r>
    </w:p>
    <w:tbl>
      <w:tblPr>
        <w:tblStyle w:val="9"/>
        <w:tblpPr w:leftFromText="180" w:rightFromText="180" w:vertAnchor="text" w:horzAnchor="margin" w:tblpX="108" w:tblpY="154"/>
        <w:tblW w:w="9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876"/>
        <w:gridCol w:w="2032"/>
        <w:gridCol w:w="201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7" w:type="dxa"/>
            <w:vAlign w:val="center"/>
          </w:tcPr>
          <w:p>
            <w:pPr>
              <w:ind w:right="-344" w:rightChars="-164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单位名称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单位账号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末次缴存情况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汇缴人数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缴至月份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单位缴存比例（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%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个人缴存比例（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%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）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拟申请降低缴存比例情况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单位比例（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%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个人比例（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%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）</w:t>
            </w: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Times New Roman" w:hAnsi="Times" w:eastAsia="方正黑体_GBK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  <w:lang w:eastAsia="zh-CN"/>
              </w:rPr>
              <w:t>拟降比时间</w:t>
            </w:r>
          </w:p>
        </w:tc>
        <w:tc>
          <w:tcPr>
            <w:tcW w:w="580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方正小标宋_GBK" w:eastAsia="方正黑体_GBK" w:cs="方正小标宋_GBK"/>
                <w:bCs/>
                <w:kern w:val="0"/>
                <w:szCs w:val="21"/>
              </w:rPr>
              <w:t>年    月    日至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职工代表大会（工会）、全体职工表决意见</w:t>
            </w:r>
          </w:p>
        </w:tc>
        <w:tc>
          <w:tcPr>
            <w:tcW w:w="7684" w:type="dxa"/>
            <w:gridSpan w:val="4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本单位于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日经□职工代表大会（工会</w:t>
            </w:r>
            <w:r>
              <w:rPr>
                <w:rFonts w:hint="eastAsia" w:ascii="方正黑体_GBK" w:hAnsi="Times" w:eastAsia="方正黑体_GBK"/>
                <w:bCs/>
                <w:kern w:val="0"/>
                <w:szCs w:val="21"/>
              </w:rPr>
              <w:t>）□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未建立职工代表大会或工会，全体职工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2/3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以上同意，表决通过以上申请事项。会议召开和表决等程序符合职工代表大会或工会相关规定。决议内容于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日至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日在单位内部公示。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9381" w:type="dxa"/>
            <w:gridSpan w:val="5"/>
            <w:vAlign w:val="bottom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" w:eastAsia="方正黑体_GBK"/>
                <w:szCs w:val="21"/>
              </w:rPr>
            </w:pPr>
            <w:r>
              <w:rPr>
                <w:rFonts w:hint="eastAsia" w:ascii="Times New Roman" w:hAnsi="Times" w:eastAsia="方正黑体_GBK"/>
                <w:szCs w:val="21"/>
              </w:rPr>
              <w:t>单位承诺：以上所填写内容、提交的材料真实、合法、准确。如因单位填写的内容及提交的资料不实、有误，我单位愿意承担由此产生的法律责任。</w:t>
            </w:r>
          </w:p>
          <w:p>
            <w:pPr>
              <w:spacing w:line="360" w:lineRule="auto"/>
              <w:jc w:val="left"/>
              <w:rPr>
                <w:rFonts w:ascii="Times New Roman" w:hAnsi="Times" w:eastAsia="方正黑体_GBK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方正黑体_GBK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方正黑体_GBK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" w:eastAsia="方正黑体_GBK"/>
                <w:szCs w:val="21"/>
              </w:rPr>
            </w:pPr>
            <w:r>
              <w:rPr>
                <w:rFonts w:hint="eastAsia" w:ascii="Times New Roman" w:hAnsi="Times" w:eastAsia="方正黑体_GBK"/>
                <w:szCs w:val="21"/>
              </w:rPr>
              <w:t>单位法定代表人（负责人）签章：　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                     </w:t>
            </w:r>
            <w:r>
              <w:rPr>
                <w:rFonts w:hint="eastAsia" w:ascii="Times New Roman" w:hAnsi="Times" w:eastAsia="方正黑体_GBK"/>
                <w:szCs w:val="21"/>
              </w:rPr>
              <w:t>单位签章：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szCs w:val="21"/>
              </w:rPr>
              <w:t>单位经办人员签名：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szCs w:val="21"/>
              </w:rPr>
              <w:t>　　　　　联系电话</w:t>
            </w:r>
            <w:r>
              <w:rPr>
                <w:rFonts w:hint="eastAsia" w:ascii="Times New Roman" w:hAnsi="Times New Roman" w:eastAsia="方正黑体_GBK"/>
                <w:szCs w:val="21"/>
              </w:rPr>
              <w:t>：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   </w:t>
            </w:r>
            <w:r>
              <w:rPr>
                <w:rFonts w:hint="eastAsia" w:ascii="Times New Roman" w:hAnsi="Times" w:eastAsia="方正黑体_GBK"/>
                <w:szCs w:val="21"/>
              </w:rPr>
              <w:t>　　　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        </w:t>
            </w:r>
            <w:r>
              <w:rPr>
                <w:rFonts w:hint="eastAsia" w:ascii="Times New Roman" w:hAnsi="Times" w:eastAsia="方正黑体_GBK"/>
                <w:szCs w:val="21"/>
              </w:rPr>
              <w:t>年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szCs w:val="21"/>
              </w:rPr>
              <w:t>月</w:t>
            </w:r>
            <w:r>
              <w:rPr>
                <w:rFonts w:ascii="Times New Roman" w:hAnsi="Times New Roman" w:eastAsia="方正黑体_GBK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szCs w:val="21"/>
              </w:rPr>
              <w:t>日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81" w:type="dxa"/>
            <w:gridSpan w:val="5"/>
            <w:vAlign w:val="center"/>
          </w:tcPr>
          <w:p>
            <w:pPr>
              <w:ind w:firstLine="3360" w:firstLineChars="1600"/>
              <w:jc w:val="left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管理中心审批意见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szCs w:val="21"/>
              </w:rPr>
              <w:t>经办人意见</w:t>
            </w:r>
          </w:p>
        </w:tc>
        <w:tc>
          <w:tcPr>
            <w:tcW w:w="7684" w:type="dxa"/>
            <w:gridSpan w:val="4"/>
            <w:vAlign w:val="center"/>
          </w:tcPr>
          <w:p>
            <w:pPr>
              <w:ind w:firstLine="4620" w:firstLineChars="2200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  <w:p>
            <w:pPr>
              <w:ind w:firstLine="4620" w:firstLineChars="2200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签字：</w:t>
            </w:r>
          </w:p>
          <w:p>
            <w:pPr>
              <w:ind w:firstLine="4620" w:firstLineChars="2200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97" w:type="dxa"/>
            <w:vAlign w:val="center"/>
          </w:tcPr>
          <w:p>
            <w:pPr>
              <w:tabs>
                <w:tab w:val="left" w:pos="1138"/>
              </w:tabs>
              <w:ind w:firstLine="4620" w:firstLineChars="22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管管理部负责人</w:t>
            </w:r>
            <w:r>
              <w:rPr>
                <w:rFonts w:ascii="Times New Roman" w:hAnsi="Times" w:eastAsia="方正黑体_GBK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意见</w:t>
            </w:r>
          </w:p>
        </w:tc>
        <w:tc>
          <w:tcPr>
            <w:tcW w:w="7684" w:type="dxa"/>
            <w:gridSpan w:val="4"/>
            <w:vAlign w:val="center"/>
          </w:tcPr>
          <w:p>
            <w:pPr>
              <w:ind w:firstLine="4620" w:firstLineChars="2200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</w:p>
          <w:p>
            <w:pPr>
              <w:ind w:firstLine="4620" w:firstLineChars="2200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签字：</w:t>
            </w:r>
          </w:p>
          <w:p>
            <w:pPr>
              <w:ind w:firstLine="4620" w:firstLineChars="2200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" w:eastAsia="方正黑体_GBK"/>
                <w:bCs/>
                <w:kern w:val="0"/>
                <w:szCs w:val="21"/>
              </w:rPr>
              <w:t>日</w:t>
            </w:r>
          </w:p>
        </w:tc>
      </w:tr>
    </w:tbl>
    <w:p>
      <w:pPr>
        <w:spacing w:line="360" w:lineRule="exact"/>
        <w:ind w:left="945" w:hanging="945" w:hangingChars="450"/>
        <w:rPr>
          <w:rFonts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仿宋_GBK"/>
          <w:szCs w:val="21"/>
        </w:rPr>
        <w:t>附件：</w:t>
      </w:r>
      <w:r>
        <w:rPr>
          <w:rFonts w:ascii="Times New Roman" w:hAnsi="Times New Roman" w:eastAsia="方正仿宋_GBK"/>
          <w:szCs w:val="21"/>
        </w:rPr>
        <w:t>1</w:t>
      </w:r>
      <w:r>
        <w:rPr>
          <w:rFonts w:hint="eastAsia" w:ascii="Times New Roman" w:hAnsi="Times New Roman" w:eastAsia="方正仿宋_GBK"/>
          <w:szCs w:val="21"/>
        </w:rPr>
        <w:t>﹒单位职工代表大会、工会或职工大会表决通过的决议文件（会议记录）；无建立职工代表大会或工会的，应召开职工大会，需全体职工</w:t>
      </w:r>
      <w:r>
        <w:rPr>
          <w:rFonts w:ascii="Times New Roman" w:hAnsi="Times New Roman" w:eastAsia="方正仿宋_GBK"/>
          <w:szCs w:val="21"/>
        </w:rPr>
        <w:t>2/3</w:t>
      </w:r>
      <w:r>
        <w:rPr>
          <w:rFonts w:hint="eastAsia" w:ascii="Times New Roman" w:hAnsi="Times New Roman" w:eastAsia="方正仿宋_GBK"/>
          <w:szCs w:val="21"/>
        </w:rPr>
        <w:t>以上表决同意降低缴存比例事项。</w:t>
      </w:r>
    </w:p>
    <w:p>
      <w:pPr>
        <w:spacing w:line="360" w:lineRule="exact"/>
        <w:ind w:left="945" w:leftChars="3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2</w:t>
      </w:r>
      <w:r>
        <w:rPr>
          <w:rFonts w:hint="eastAsia" w:ascii="Times New Roman" w:hAnsi="Times New Roman" w:eastAsia="方正仿宋_GBK"/>
          <w:szCs w:val="21"/>
        </w:rPr>
        <w:t>﹒本表一式三份，缴存单位向单位所在辖区公积金中心管理部提出申请，管理部根据相关政策规定进行审核审批，审批通过的，报市中心归集提取科备案。</w:t>
      </w:r>
    </w:p>
    <w:sectPr>
      <w:pgSz w:w="11906" w:h="16838"/>
      <w:pgMar w:top="2041" w:right="1247" w:bottom="1701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480"/>
    <w:rsid w:val="00005B2F"/>
    <w:rsid w:val="00005BD1"/>
    <w:rsid w:val="0001177A"/>
    <w:rsid w:val="000134A2"/>
    <w:rsid w:val="00050B9C"/>
    <w:rsid w:val="00050E0B"/>
    <w:rsid w:val="00051638"/>
    <w:rsid w:val="000A5E13"/>
    <w:rsid w:val="000D44D6"/>
    <w:rsid w:val="000D48D9"/>
    <w:rsid w:val="000F02A9"/>
    <w:rsid w:val="00145031"/>
    <w:rsid w:val="00147DE7"/>
    <w:rsid w:val="00154AB5"/>
    <w:rsid w:val="001706BE"/>
    <w:rsid w:val="00195745"/>
    <w:rsid w:val="001A643D"/>
    <w:rsid w:val="001B6BC5"/>
    <w:rsid w:val="001B7C7D"/>
    <w:rsid w:val="001C1C96"/>
    <w:rsid w:val="001C3406"/>
    <w:rsid w:val="001C5F2A"/>
    <w:rsid w:val="001C7427"/>
    <w:rsid w:val="001D5416"/>
    <w:rsid w:val="001E07E9"/>
    <w:rsid w:val="001F0FBD"/>
    <w:rsid w:val="002070D7"/>
    <w:rsid w:val="0025079C"/>
    <w:rsid w:val="002653A7"/>
    <w:rsid w:val="00280249"/>
    <w:rsid w:val="002844B2"/>
    <w:rsid w:val="002855DB"/>
    <w:rsid w:val="002878A4"/>
    <w:rsid w:val="00293D57"/>
    <w:rsid w:val="00294934"/>
    <w:rsid w:val="002A2ACF"/>
    <w:rsid w:val="002C4E6D"/>
    <w:rsid w:val="002D2319"/>
    <w:rsid w:val="002D54B8"/>
    <w:rsid w:val="00302CD6"/>
    <w:rsid w:val="00303CC5"/>
    <w:rsid w:val="00350480"/>
    <w:rsid w:val="0035472A"/>
    <w:rsid w:val="00371DD1"/>
    <w:rsid w:val="0037572F"/>
    <w:rsid w:val="00377315"/>
    <w:rsid w:val="003933F1"/>
    <w:rsid w:val="003A1241"/>
    <w:rsid w:val="003B2161"/>
    <w:rsid w:val="003C02F5"/>
    <w:rsid w:val="003D34B8"/>
    <w:rsid w:val="003F26A5"/>
    <w:rsid w:val="003F7134"/>
    <w:rsid w:val="004058AB"/>
    <w:rsid w:val="004242E0"/>
    <w:rsid w:val="00426D18"/>
    <w:rsid w:val="004322DE"/>
    <w:rsid w:val="0047015C"/>
    <w:rsid w:val="00470A7C"/>
    <w:rsid w:val="00487049"/>
    <w:rsid w:val="004C6B0C"/>
    <w:rsid w:val="004E58A7"/>
    <w:rsid w:val="004F4837"/>
    <w:rsid w:val="004F55FB"/>
    <w:rsid w:val="005104C9"/>
    <w:rsid w:val="005227FC"/>
    <w:rsid w:val="00534774"/>
    <w:rsid w:val="0053668C"/>
    <w:rsid w:val="0055214E"/>
    <w:rsid w:val="00561CB7"/>
    <w:rsid w:val="005B0557"/>
    <w:rsid w:val="005F206F"/>
    <w:rsid w:val="005F26C0"/>
    <w:rsid w:val="005F583E"/>
    <w:rsid w:val="006065D2"/>
    <w:rsid w:val="00606AED"/>
    <w:rsid w:val="006142E0"/>
    <w:rsid w:val="00631367"/>
    <w:rsid w:val="006425B2"/>
    <w:rsid w:val="00645944"/>
    <w:rsid w:val="00653A45"/>
    <w:rsid w:val="006546CD"/>
    <w:rsid w:val="0066668C"/>
    <w:rsid w:val="00666DA6"/>
    <w:rsid w:val="00680528"/>
    <w:rsid w:val="00695AB4"/>
    <w:rsid w:val="006A7F11"/>
    <w:rsid w:val="006B0536"/>
    <w:rsid w:val="006B0810"/>
    <w:rsid w:val="006B415B"/>
    <w:rsid w:val="006C23F1"/>
    <w:rsid w:val="006C283E"/>
    <w:rsid w:val="006C74E7"/>
    <w:rsid w:val="006E7195"/>
    <w:rsid w:val="006E7E43"/>
    <w:rsid w:val="006F24C0"/>
    <w:rsid w:val="00706B68"/>
    <w:rsid w:val="00724FD9"/>
    <w:rsid w:val="007325F1"/>
    <w:rsid w:val="007401D6"/>
    <w:rsid w:val="00752B25"/>
    <w:rsid w:val="007570CE"/>
    <w:rsid w:val="00780EDB"/>
    <w:rsid w:val="007936AE"/>
    <w:rsid w:val="007942A5"/>
    <w:rsid w:val="00794626"/>
    <w:rsid w:val="007A0BA3"/>
    <w:rsid w:val="007A72B5"/>
    <w:rsid w:val="007C4CE7"/>
    <w:rsid w:val="007D698D"/>
    <w:rsid w:val="007F0500"/>
    <w:rsid w:val="0080061C"/>
    <w:rsid w:val="008039EE"/>
    <w:rsid w:val="008109A9"/>
    <w:rsid w:val="00812660"/>
    <w:rsid w:val="008155BC"/>
    <w:rsid w:val="008276A4"/>
    <w:rsid w:val="00830EDB"/>
    <w:rsid w:val="0083737C"/>
    <w:rsid w:val="00855C08"/>
    <w:rsid w:val="00882541"/>
    <w:rsid w:val="008A4C07"/>
    <w:rsid w:val="008A5AFB"/>
    <w:rsid w:val="008B2BAC"/>
    <w:rsid w:val="008B791C"/>
    <w:rsid w:val="008C7D25"/>
    <w:rsid w:val="008D2147"/>
    <w:rsid w:val="008D4DF0"/>
    <w:rsid w:val="008D6497"/>
    <w:rsid w:val="008F3E62"/>
    <w:rsid w:val="009024BD"/>
    <w:rsid w:val="00917404"/>
    <w:rsid w:val="00920A0C"/>
    <w:rsid w:val="00945682"/>
    <w:rsid w:val="00955D07"/>
    <w:rsid w:val="00963D5F"/>
    <w:rsid w:val="00966432"/>
    <w:rsid w:val="00986CA7"/>
    <w:rsid w:val="00987767"/>
    <w:rsid w:val="00990AF2"/>
    <w:rsid w:val="009A6123"/>
    <w:rsid w:val="009D4464"/>
    <w:rsid w:val="009E37FE"/>
    <w:rsid w:val="00A2639E"/>
    <w:rsid w:val="00A317C5"/>
    <w:rsid w:val="00A44519"/>
    <w:rsid w:val="00A774D2"/>
    <w:rsid w:val="00AA1589"/>
    <w:rsid w:val="00AA2E63"/>
    <w:rsid w:val="00AA6944"/>
    <w:rsid w:val="00AB1A00"/>
    <w:rsid w:val="00AB703C"/>
    <w:rsid w:val="00AB79BE"/>
    <w:rsid w:val="00AC57EC"/>
    <w:rsid w:val="00AD1690"/>
    <w:rsid w:val="00AD70F7"/>
    <w:rsid w:val="00AE35BB"/>
    <w:rsid w:val="00B11D6B"/>
    <w:rsid w:val="00B130F3"/>
    <w:rsid w:val="00B138A3"/>
    <w:rsid w:val="00B16CFD"/>
    <w:rsid w:val="00B30057"/>
    <w:rsid w:val="00B62B55"/>
    <w:rsid w:val="00B641D3"/>
    <w:rsid w:val="00B65078"/>
    <w:rsid w:val="00B67C85"/>
    <w:rsid w:val="00B975E0"/>
    <w:rsid w:val="00BA7B9A"/>
    <w:rsid w:val="00BD55FA"/>
    <w:rsid w:val="00BD67DE"/>
    <w:rsid w:val="00BE3259"/>
    <w:rsid w:val="00BF0CC6"/>
    <w:rsid w:val="00BF6B9A"/>
    <w:rsid w:val="00C004C0"/>
    <w:rsid w:val="00C16428"/>
    <w:rsid w:val="00C32F0B"/>
    <w:rsid w:val="00C60128"/>
    <w:rsid w:val="00C6147A"/>
    <w:rsid w:val="00C6792D"/>
    <w:rsid w:val="00C71500"/>
    <w:rsid w:val="00C74C61"/>
    <w:rsid w:val="00C90305"/>
    <w:rsid w:val="00C91E15"/>
    <w:rsid w:val="00C94327"/>
    <w:rsid w:val="00C96DCA"/>
    <w:rsid w:val="00CA30DA"/>
    <w:rsid w:val="00CB1F2E"/>
    <w:rsid w:val="00CC11A5"/>
    <w:rsid w:val="00CC2081"/>
    <w:rsid w:val="00CD0F56"/>
    <w:rsid w:val="00CD1852"/>
    <w:rsid w:val="00CD3E8E"/>
    <w:rsid w:val="00CE3EAD"/>
    <w:rsid w:val="00CE70A6"/>
    <w:rsid w:val="00CF1D5E"/>
    <w:rsid w:val="00D23C54"/>
    <w:rsid w:val="00D25AAC"/>
    <w:rsid w:val="00D27D77"/>
    <w:rsid w:val="00D3527E"/>
    <w:rsid w:val="00D531EA"/>
    <w:rsid w:val="00D550A8"/>
    <w:rsid w:val="00D63EC2"/>
    <w:rsid w:val="00D917AC"/>
    <w:rsid w:val="00DC7C5C"/>
    <w:rsid w:val="00DD096F"/>
    <w:rsid w:val="00DD416E"/>
    <w:rsid w:val="00DF4D49"/>
    <w:rsid w:val="00E25CFA"/>
    <w:rsid w:val="00E267E1"/>
    <w:rsid w:val="00E3537E"/>
    <w:rsid w:val="00E45EAF"/>
    <w:rsid w:val="00E73694"/>
    <w:rsid w:val="00E73D01"/>
    <w:rsid w:val="00E75A24"/>
    <w:rsid w:val="00E839E5"/>
    <w:rsid w:val="00E9542C"/>
    <w:rsid w:val="00ED353F"/>
    <w:rsid w:val="00ED3A3D"/>
    <w:rsid w:val="00EF02CA"/>
    <w:rsid w:val="00F040AC"/>
    <w:rsid w:val="00F066AB"/>
    <w:rsid w:val="00F11EA2"/>
    <w:rsid w:val="00F30D2D"/>
    <w:rsid w:val="00F44B69"/>
    <w:rsid w:val="00F4762C"/>
    <w:rsid w:val="00F610C9"/>
    <w:rsid w:val="00F6532B"/>
    <w:rsid w:val="00F668ED"/>
    <w:rsid w:val="00F67F9B"/>
    <w:rsid w:val="00F73AD2"/>
    <w:rsid w:val="00F75D8B"/>
    <w:rsid w:val="00F75F44"/>
    <w:rsid w:val="00F84128"/>
    <w:rsid w:val="00F919FD"/>
    <w:rsid w:val="00FA4C60"/>
    <w:rsid w:val="00FB4B4A"/>
    <w:rsid w:val="00FB5135"/>
    <w:rsid w:val="00FE6028"/>
    <w:rsid w:val="024869DA"/>
    <w:rsid w:val="0EDF2CE2"/>
    <w:rsid w:val="17FB5E33"/>
    <w:rsid w:val="18A85EE9"/>
    <w:rsid w:val="1A9A54C8"/>
    <w:rsid w:val="26266591"/>
    <w:rsid w:val="26992A5D"/>
    <w:rsid w:val="2971648A"/>
    <w:rsid w:val="2DF97249"/>
    <w:rsid w:val="318869F2"/>
    <w:rsid w:val="338C4190"/>
    <w:rsid w:val="375CD070"/>
    <w:rsid w:val="3AD81D36"/>
    <w:rsid w:val="3BF6200D"/>
    <w:rsid w:val="3D681859"/>
    <w:rsid w:val="41526A7E"/>
    <w:rsid w:val="556E4210"/>
    <w:rsid w:val="578D175B"/>
    <w:rsid w:val="590D53AC"/>
    <w:rsid w:val="591C67CC"/>
    <w:rsid w:val="5F723C4E"/>
    <w:rsid w:val="5FF6A833"/>
    <w:rsid w:val="6FE6DE65"/>
    <w:rsid w:val="70FB5565"/>
    <w:rsid w:val="B7FEB245"/>
    <w:rsid w:val="E5CBE380"/>
    <w:rsid w:val="F77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iPriority w:val="99"/>
    <w:rPr>
      <w:rFonts w:ascii="Times New Roman" w:hAnsi="Times New Roman"/>
      <w:kern w:val="0"/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8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1 Char"/>
    <w:basedOn w:val="11"/>
    <w:link w:val="2"/>
    <w:locked/>
    <w:uiPriority w:val="99"/>
    <w:rPr>
      <w:b/>
      <w:kern w:val="44"/>
      <w:sz w:val="44"/>
    </w:rPr>
  </w:style>
  <w:style w:type="character" w:customStyle="1" w:styleId="13">
    <w:name w:val="Heading 2 Char"/>
    <w:basedOn w:val="11"/>
    <w:link w:val="3"/>
    <w:qFormat/>
    <w:locked/>
    <w:uiPriority w:val="99"/>
    <w:rPr>
      <w:rFonts w:ascii="Cambria" w:hAnsi="Cambria" w:eastAsia="宋体"/>
      <w:b/>
      <w:sz w:val="32"/>
    </w:rPr>
  </w:style>
  <w:style w:type="character" w:customStyle="1" w:styleId="14">
    <w:name w:val="Heading 3 Char"/>
    <w:basedOn w:val="11"/>
    <w:link w:val="4"/>
    <w:locked/>
    <w:uiPriority w:val="99"/>
    <w:rPr>
      <w:b/>
      <w:sz w:val="32"/>
    </w:rPr>
  </w:style>
  <w:style w:type="character" w:customStyle="1" w:styleId="15">
    <w:name w:val="Balloon Text Char"/>
    <w:basedOn w:val="11"/>
    <w:link w:val="5"/>
    <w:semiHidden/>
    <w:qFormat/>
    <w:locked/>
    <w:uiPriority w:val="99"/>
    <w:rPr>
      <w:sz w:val="18"/>
    </w:rPr>
  </w:style>
  <w:style w:type="character" w:customStyle="1" w:styleId="16">
    <w:name w:val="Footer Char"/>
    <w:basedOn w:val="11"/>
    <w:link w:val="6"/>
    <w:locked/>
    <w:uiPriority w:val="99"/>
    <w:rPr>
      <w:sz w:val="18"/>
    </w:rPr>
  </w:style>
  <w:style w:type="character" w:customStyle="1" w:styleId="17">
    <w:name w:val="Header Char"/>
    <w:basedOn w:val="11"/>
    <w:link w:val="7"/>
    <w:locked/>
    <w:uiPriority w:val="99"/>
    <w:rPr>
      <w:sz w:val="18"/>
    </w:rPr>
  </w:style>
  <w:style w:type="character" w:customStyle="1" w:styleId="18">
    <w:name w:val="Title Char"/>
    <w:basedOn w:val="11"/>
    <w:link w:val="8"/>
    <w:locked/>
    <w:uiPriority w:val="99"/>
    <w:rPr>
      <w:rFonts w:ascii="Cambria" w:hAnsi="Cambria" w:eastAsia="宋体"/>
      <w:b/>
      <w:sz w:val="32"/>
    </w:rPr>
  </w:style>
  <w:style w:type="character" w:customStyle="1" w:styleId="19">
    <w:name w:val="正文文本 (4)_"/>
    <w:link w:val="20"/>
    <w:qFormat/>
    <w:locked/>
    <w:uiPriority w:val="99"/>
    <w:rPr>
      <w:rFonts w:ascii="MingLiU" w:hAnsi="MingLiU" w:eastAsia="MingLiU"/>
      <w:sz w:val="18"/>
      <w:shd w:val="clear" w:color="auto" w:fill="FFFFFF"/>
    </w:rPr>
  </w:style>
  <w:style w:type="paragraph" w:customStyle="1" w:styleId="20">
    <w:name w:val="正文文本 (4)"/>
    <w:basedOn w:val="1"/>
    <w:link w:val="19"/>
    <w:uiPriority w:val="99"/>
    <w:pPr>
      <w:widowControl/>
      <w:shd w:val="clear" w:color="auto" w:fill="FFFFFF"/>
      <w:spacing w:before="180" w:line="221" w:lineRule="exact"/>
      <w:jc w:val="distribute"/>
    </w:pPr>
    <w:rPr>
      <w:rFonts w:ascii="MingLiU" w:hAnsi="MingLiU" w:eastAsia="MingLiU"/>
      <w:kern w:val="0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styleId="2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Default"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4">
    <w:name w:val="font11"/>
    <w:basedOn w:val="11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"/>
    <w:basedOn w:val="1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99</Words>
  <Characters>565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2020-12-26T00:11:00Z</dcterms:created>
  <dc:creator>HP</dc:creator>
  <cp:lastModifiedBy>kylin</cp:lastModifiedBy>
  <cp:lastPrinted>2020-11-17T22:54:00Z</cp:lastPrinted>
  <dcterms:modified xsi:type="dcterms:W3CDTF">2025-12-25T18:08:33Z</dcterms:modified>
  <dc:title>公积金归集表14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DEB095B507B8E56B833C15693F934D58_43</vt:lpwstr>
  </property>
</Properties>
</file>