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  </w:t>
      </w:r>
      <w:r>
        <w:rPr>
          <w:rFonts w:hint="eastAsia" w:ascii="仿宋" w:hAnsi="仿宋" w:eastAsia="仿宋"/>
          <w:sz w:val="36"/>
          <w:szCs w:val="36"/>
        </w:rPr>
        <w:t xml:space="preserve">                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44"/>
          <w:szCs w:val="44"/>
        </w:rPr>
        <w:t>村民自建项目流程图</w:t>
      </w:r>
      <w:bookmarkEnd w:id="0"/>
    </w:p>
    <w:tbl>
      <w:tblPr>
        <w:tblStyle w:val="6"/>
        <w:tblpPr w:leftFromText="180" w:rightFromText="180" w:vertAnchor="text" w:horzAnchor="page" w:tblpX="6567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村民代表会议民主议事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6"/>
        <w:tblpPr w:leftFromText="180" w:rightFromText="180" w:vertAnchor="text" w:horzAnchor="page" w:tblpX="6567" w:tblpY="48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196850</wp:posOffset>
                      </wp:positionV>
                      <wp:extent cx="0" cy="125730"/>
                      <wp:effectExtent l="38100" t="0" r="38100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7.5pt;margin-top:15.5pt;height:9.9pt;width:0pt;z-index:251678720;mso-width-relative:page;mso-height-relative:page;" filled="f" stroked="t" coordsize="21600,21600" o:gfxdata="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Tn4jjXAAAACQEAAA8AAAAAAAAAAQAgAAAAIgAAAGRycy9kb3ducmV2Lnht&#10;bFBLAQIUABQAAAAIAIdO4kDYOADV+gEAAOcDAAAOAAAAAAAAAAEAIAAAACY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充分征求村民代表意见决定项目建设方式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4047" w:tblpY="4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成立村道质量安全监督小组和财务监督小组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2247" w:tblpY="47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成立村民项目理事会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0.3pt;margin-top:17pt;height:7.8pt;width:0pt;z-index:251677696;mso-width-relative:page;mso-height-relative:page;" filled="f" stroked="t" coordsize="21600,21600" o:gfxdata="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u5AFNkAAAALAQAADwAAAAAAAAABACAAAAAiAAAAZHJzL2Rvd25yZXYu&#10;eG1sUEsBAhQAFAAAAAgAh07iQAgj2VX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7pt;margin-top:17pt;height:7.8pt;width:0pt;z-index:251676672;mso-width-relative:page;mso-height-relative:page;" filled="f" stroked="t" coordsize="21600,21600" o:gfxdata="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50zj2AAAAAkBAAAPAAAAAAAAAAEAIAAAACIAAABkcnMvZG93bnJldi54&#10;bWxQSwECFAAUAAAACACHTuJAQ3aE3P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7.7pt;margin-top:17pt;height:7.8pt;width:0pt;z-index:251675648;mso-width-relative:page;mso-height-relative:page;" filled="f" stroked="t" coordsize="21600,21600" o:gfxdata="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QT/o9kAAAAJAQAADwAAAAAAAAABACAAAAAiAAAAZHJzL2Rvd25yZXYu&#10;eG1sUEsBAhQAFAAAAAgAh07iQEDV7D3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116840</wp:posOffset>
                </wp:positionV>
                <wp:extent cx="0" cy="99060"/>
                <wp:effectExtent l="38100" t="0" r="38100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pt;margin-top:9.2pt;height:7.8pt;width:0pt;z-index:251674624;mso-width-relative:page;mso-height-relative:page;" filled="f" stroked="t" coordsize="21600,21600" o:gfxdata="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4PTws2AAAAAkBAAAPAAAAAAAAAAEAIAAAACIAAABkcnMvZG93bnJldi54&#10;bWxQSwECFAAUAAAACACHTuJAApO27PoBAADo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215900</wp:posOffset>
                </wp:positionV>
                <wp:extent cx="4800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0.3pt;margin-top:17pt;height:0pt;width:378pt;z-index:251673600;mso-width-relative:page;mso-height-relative:page;" filled="f" stroked="t" coordsize="21600,21600" o:gfxdata="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tf3E1gAAAAoBAAAPAAAAAAAAAAEAIAAAACIAAABkcnMvZG93bnJldi54bWxQSwECFAAU&#10;AAAACACHTuJA6MV0O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-7279005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3.15pt;margin-top:17pt;height:7.8pt;width:0pt;z-index:251666432;mso-width-relative:page;mso-height-relative:page;" filled="f" stroked="t" coordsize="21600,21600" o:gfxdata="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ziiJ2gAAAA0BAAAPAAAAAAAAAAEAIAAAACIAAABkcnMvZG93bnJl&#10;di54bWxQSwECFAAUAAAACACHTuJAppkNLfsBAADo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-5907405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5.15pt;margin-top:17pt;height:7.8pt;width:0pt;z-index:251665408;mso-width-relative:page;mso-height-relative:page;" filled="f" stroked="t" coordsize="21600,21600" o:gfxdata="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hXbS9oAAAALAQAADwAAAAAAAAABACAAAAAiAAAAZHJzL2Rvd25yZXYu&#10;eG1sUEsBAhQAFAAAAAgAh07iQI1FTfn5AQAA5g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-7279005</wp:posOffset>
                </wp:positionH>
                <wp:positionV relativeFrom="paragraph">
                  <wp:posOffset>215900</wp:posOffset>
                </wp:positionV>
                <wp:extent cx="50292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3.15pt;margin-top:17pt;height:0pt;width:396pt;z-index:251659264;mso-width-relative:page;mso-height-relative:page;" filled="f" stroked="t" coordsize="21600,21600" o:gfxdata="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BSrEX2AAAAAwBAAAPAAAAAAAAAAEAIAAAACIAAABkcnMvZG93bnJldi54bWxQSwEC&#10;FAAUAAAACACHTuJA2CV4+v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-2592705</wp:posOffset>
                </wp:positionH>
                <wp:positionV relativeFrom="paragraph">
                  <wp:posOffset>116840</wp:posOffset>
                </wp:positionV>
                <wp:extent cx="0" cy="99060"/>
                <wp:effectExtent l="38100" t="0" r="3810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4.15pt;margin-top:9.2pt;height:7.8pt;width:0pt;z-index:251664384;mso-width-relative:page;mso-height-relative:page;" filled="f" stroked="t" coordsize="21600,21600" o:gfxdata="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XYvkXZAAAACwEAAA8AAAAAAAAAAQAgAAAAIgAAAGRycy9kb3ducmV2&#10;LnhtbFBLAQIUABQAAAAIAIdO4kALgLG0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-2249805</wp:posOffset>
                </wp:positionH>
                <wp:positionV relativeFrom="paragraph">
                  <wp:posOffset>215900</wp:posOffset>
                </wp:positionV>
                <wp:extent cx="0" cy="99060"/>
                <wp:effectExtent l="38100" t="0" r="38100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7.15pt;margin-top:17pt;height:7.8pt;width:0pt;z-index:251663360;mso-width-relative:page;mso-height-relative:page;" filled="f" stroked="t" coordsize="21600,21600" o:gfxdata="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EFd1naAAAACwEAAA8AAAAAAAAAAQAgAAAAIgAAAGRycy9kb3ducmV2&#10;LnhtbFBLAQIUABQAAAAIAIdO4kCeaiCs+gEAAOg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567" w:tblpY="3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村民自建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-2592705</wp:posOffset>
                </wp:positionH>
                <wp:positionV relativeFrom="paragraph">
                  <wp:posOffset>36195</wp:posOffset>
                </wp:positionV>
                <wp:extent cx="0" cy="198120"/>
                <wp:effectExtent l="38100" t="0" r="3810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4.15pt;margin-top:2.85pt;height:15.6pt;width:0pt;z-index:251662336;mso-width-relative:page;mso-height-relative:page;" filled="f" stroked="t" coordsize="21600,21600" o:gfxdata="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uyvDrZAAAACgEAAA8AAAAAAAAAAQAgAAAAIgAAAGRycy9kb3ducmV2&#10;LnhtbFBLAQIUABQAAAAIAIdO4kDKO9Zk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567" w:tblpY="4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报交通部门审批，审批后再行组织实施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85090</wp:posOffset>
                </wp:positionV>
                <wp:extent cx="0" cy="198120"/>
                <wp:effectExtent l="38100" t="0" r="3810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4.7pt;margin-top:6.7pt;height:15.6pt;width:0pt;z-index:251679744;mso-width-relative:page;mso-height-relative:page;" filled="f" stroked="t" coordsize="21600,21600" o:gfxdata="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eIFxfYAAAACQEAAA8AAAAAAAAAAQAgAAAAIgAAAGRycy9kb3ducmV2&#10;LnhtbFBLAQIUABQAAAAIAIdO4kCFgcId/AEAAOc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-5678805</wp:posOffset>
                </wp:positionH>
                <wp:positionV relativeFrom="paragraph">
                  <wp:posOffset>76835</wp:posOffset>
                </wp:positionV>
                <wp:extent cx="0" cy="2179320"/>
                <wp:effectExtent l="5080" t="0" r="1016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9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47.15pt;margin-top:6.05pt;height:171.6pt;width:0pt;z-index:251671552;mso-width-relative:page;mso-height-relative:page;" filled="f" stroked="t" coordsize="21600,21600" o:gfxdata="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FLSf3YAAAADAEAAA8AAAAAAAAAAQAgAAAAIgAAAGRycy9kb3ducmV2LnhtbFBL&#10;AQIUABQAAAAIAIdO4kBWgu+E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-7393305</wp:posOffset>
                </wp:positionH>
                <wp:positionV relativeFrom="paragraph">
                  <wp:posOffset>76835</wp:posOffset>
                </wp:positionV>
                <wp:extent cx="0" cy="1485900"/>
                <wp:effectExtent l="4445" t="0" r="1079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82.15pt;margin-top:6.05pt;height:117pt;width:0pt;z-index:251670528;mso-width-relative:page;mso-height-relative:page;" filled="f" stroked="t" coordsize="21600,21600" o:gfxdata="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tKnkdgAAAAOAQAADwAAAAAAAAABACAAAAAiAAAAZHJzL2Rvd25yZXYueG1sUEsB&#10;AhQAFAAAAAgAh07iQLudW9P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-2592705</wp:posOffset>
                </wp:positionH>
                <wp:positionV relativeFrom="paragraph">
                  <wp:posOffset>76835</wp:posOffset>
                </wp:positionV>
                <wp:extent cx="0" cy="198120"/>
                <wp:effectExtent l="38100" t="0" r="3810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4.15pt;margin-top:6.05pt;height:15.6pt;width:0pt;z-index:251660288;mso-width-relative:page;mso-height-relative:page;" filled="f" stroked="t" coordsize="21600,21600" o:gfxdata="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Q46ffZAAAACwEAAA8AAAAAAAAAAQAgAAAAIgAAAGRycy9kb3ducmV2&#10;LnhtbFBLAQIUABQAAAAIAIdO4kApoNyp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62230</wp:posOffset>
                </wp:positionV>
                <wp:extent cx="0" cy="2160270"/>
                <wp:effectExtent l="4445" t="0" r="10795" b="38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49.1pt;margin-top:4.9pt;height:170.1pt;width:0pt;z-index:251689984;mso-width-relative:page;mso-height-relative:page;" filled="f" stroked="t" coordsize="21600,21600" o:gfxdata="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IzJKTVAAAACQEAAA8AAAAAAAAAAQAgAAAAIgAAAGRycy9kb3ducmV2Lnht&#10;bFBLAQIUABQAAAAIAIdO4kAlPS0H/AEAAO4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39370</wp:posOffset>
                </wp:positionV>
                <wp:extent cx="0" cy="2232025"/>
                <wp:effectExtent l="5080" t="0" r="10160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32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8.9pt;margin-top:3.1pt;height:175.75pt;width:0pt;z-index:251682816;mso-width-relative:page;mso-height-relative:page;" filled="f" stroked="t" coordsize="21600,21600" o:gfxdata="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4VssbVAAAACQEAAA8AAAAAAAAAAQAgAAAAIgAAAGRycy9kb3ducmV2Lnht&#10;bFBLAQIUABQAAAAIAIdO4kCVJSHh/AEAAPA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31750</wp:posOffset>
                </wp:positionV>
                <wp:extent cx="0" cy="179705"/>
                <wp:effectExtent l="38100" t="0" r="38100" b="31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8.7pt;margin-top:2.5pt;height:14.15pt;width:0pt;z-index:251661312;mso-width-relative:page;mso-height-relative:page;" filled="f" stroked="t" coordsize="21600,21600" o:gfxdata="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uYjz1wAAAAgBAAAPAAAAAAAAAAEAIAAAACIAAABkcnMvZG93&#10;bnJldi54bWxQSwECFAAUAAAACACHTuJAskrMLQECAADzAwAADgAAAAAAAAABACAAAAAm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495" w:tblpY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172085</wp:posOffset>
                      </wp:positionV>
                      <wp:extent cx="0" cy="198120"/>
                      <wp:effectExtent l="38100" t="0" r="3810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8.1pt;margin-top:13.55pt;height:15.6pt;width:0pt;z-index:251686912;mso-width-relative:page;mso-height-relative:page;" filled="f" stroked="t" coordsize="21600,21600" o:gfxdata="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HUgS2QAAAAkBAAAPAAAAAAAAAAEAIAAAACIAAABkcnMvZG93bnJl&#10;di54bWxQSwECFAAUAAAACACHTuJANotMovwBAADp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立项、勘测、设计、办理施工许可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6"/>
        <w:tblpPr w:leftFromText="180" w:rightFromText="180" w:vertAnchor="text" w:horzAnchor="page" w:tblpX="2607" w:tblpY="-2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0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负责组织实施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7pt;margin-top:0pt;height:15.6pt;width:0pt;z-index:251667456;mso-width-relative:page;mso-height-relative:page;" filled="f" stroked="t" coordsize="21600,21600" o:gfxdata="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7BhUw1gAAAAcBAAAPAAAAAAAAAAEAIAAAACIAAABkcnMvZG93bnJldi54&#10;bWxQSwECFAAUAAAACACHTuJAWx7Piv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747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购买劳务建设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11607" w:tblpY="-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88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290195</wp:posOffset>
                      </wp:positionV>
                      <wp:extent cx="0" cy="297180"/>
                      <wp:effectExtent l="38100" t="0" r="38100" b="762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5.8pt;margin-top:22.85pt;height:23.4pt;width:0pt;z-index:251685888;mso-width-relative:page;mso-height-relative:page;" filled="f" stroked="t" coordsize="21600,21600" o:gfxdata="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tJDP9kAAAAJAQAADwAAAAAAAAABACAAAAAiAAAAZHJzL2Rvd25y&#10;ZXYueG1sUEsBAhQAFAAAAAgAh07iQPVMSVT9AQAA6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自行组织建设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85090</wp:posOffset>
                </wp:positionV>
                <wp:extent cx="2628900" cy="635"/>
                <wp:effectExtent l="0" t="38100" r="7620" b="3746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.7pt;margin-top:6.7pt;height:0.05pt;width:207pt;z-index:251681792;mso-width-relative:page;mso-height-relative:page;" filled="f" stroked="t" coordsize="21600,21600" o:gfxdata="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viprdcAAAAIAQAADwAAAAAAAAABACAAAAAiAAAAZHJz&#10;L2Rvd25yZXYueG1sUEsBAhQAFAAAAAgAh07iQBO6aP0FAgAA9g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.7pt;margin-top:7.8pt;height:23.4pt;width:0pt;z-index:251684864;mso-width-relative:page;mso-height-relative:page;" filled="f" stroked="t" coordsize="21600,21600" o:gfxdata="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Rs+PycMweW&#10;bvzu47cfHz7ff/9E693XL4wiJNMQsKbsa3cbDzsMtzFz3rXR5j+xYbsi7f4ordolJkanIO/88vns&#10;oqhenc6FiOml8pZlo+FGu0waati+wkS1KPVXSnYbx4aGX57NzzgTQBPY0s2TaQOxQNeVs+iNljfa&#10;mHwCY7e+N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BlcK2AAAAAkBAAAPAAAAAAAAAAEAIAAAACIAAABkcnMvZG93bnJl&#10;di54bWxQSwECFAAUAAAACACHTuJAuInOtf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567" w:tblpY="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采购大宗材料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10167" w:tblpY="278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8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检测不合格，限期整改，整改合格后区交通运输局组织综合验收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2561" w:tblpY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4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负责预拨购买材料款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-7507605</wp:posOffset>
                </wp:positionH>
                <wp:positionV relativeFrom="paragraph">
                  <wp:posOffset>283210</wp:posOffset>
                </wp:positionV>
                <wp:extent cx="2514600" cy="0"/>
                <wp:effectExtent l="0" t="38100" r="0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91.15pt;margin-top:22.3pt;height:0pt;width:198pt;z-index:251672576;mso-width-relative:page;mso-height-relative:page;" filled="f" stroked="t" coordsize="21600,21600" o:gfxdata="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EnoXTbAAAADAEAAA8AAAAAAAAAAQAgAAAAIgAA&#10;AGRycy9kb3ducmV2LnhtbFBLAQIUABQAAAAIAIdO4kCVlbZmBQIAAPQ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horzAnchor="page" w:tblpX="6521" w:tblpY="3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确定施工班组施工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11021" w:tblpY="38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3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384810</wp:posOffset>
                      </wp:positionV>
                      <wp:extent cx="0" cy="297180"/>
                      <wp:effectExtent l="38100" t="0" r="38100" b="762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2.8pt;margin-top:30.3pt;height:23.4pt;width:0pt;z-index:251680768;mso-width-relative:page;mso-height-relative:page;" filled="f" stroked="t" coordsize="21600,21600" o:gfxdata="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rGKbnYAAAACgEAAA8AAAAAAAAAAQAgAAAAIgAAAGRycy9kb3ducmV2&#10;LnhtbFBLAQIUABQAAAAIAIdO4kD06jAd/AEAAOkDAAAOAAAAAAAAAAEAIAAAACc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租赁施工机具和聘请技术人员，组织本村村民施工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6495" w:tblpY="14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项目完工，村委会组织初步验收，并申请交工质量检测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margin" w:tblpXSpec="center" w:tblpY="22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检测合格，区交通运输局组织综合验收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6"/>
        <w:tblpPr w:leftFromText="180" w:rightFromText="180" w:vertAnchor="text" w:horzAnchor="page" w:tblpX="2607" w:tblpY="41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4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负责项目建设、资金使用管理和监督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134" w:right="1928" w:bottom="1134" w:left="1814" w:header="851" w:footer="964" w:gutter="0"/>
          <w:pgNumType w:fmt="decimal"/>
          <w:cols w:space="0" w:num="1"/>
          <w:rtlGutter w:val="0"/>
          <w:docGrid w:type="linesAndChars" w:linePitch="312" w:charSpace="0"/>
        </w:sectPr>
      </w:pP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521970</wp:posOffset>
                </wp:positionV>
                <wp:extent cx="800100" cy="0"/>
                <wp:effectExtent l="0" t="38100" r="7620" b="381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6.9pt;margin-top:41.1pt;height:0pt;width:63pt;z-index:251691008;mso-width-relative:page;mso-height-relative:page;" filled="f" stroked="t" coordsize="21600,21600" o:gfxdata="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Vwi62AAAAAkBAAAPAAAAAAAAAAEAIAAAACIAAABkcnMv&#10;ZG93bnJldi54bWxQSwECFAAUAAAACACHTuJAmFSV0QMCAADz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6943090</wp:posOffset>
                </wp:positionH>
                <wp:positionV relativeFrom="paragraph">
                  <wp:posOffset>40640</wp:posOffset>
                </wp:positionV>
                <wp:extent cx="0" cy="198120"/>
                <wp:effectExtent l="38100" t="0" r="3810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6.7pt;margin-top:3.2pt;height:15.6pt;width:0pt;z-index:251688960;mso-width-relative:page;mso-height-relative:page;" filled="f" stroked="t" coordsize="21600,21600" o:gfxdata="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EhS1Z2QAAAAoBAAAPAAAAAAAAAAEAIAAAACIAAABkcnMvZG93bnJl&#10;di54bWxQSwECFAAUAAAACACHTuJAQ4FeWv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716280</wp:posOffset>
                </wp:positionV>
                <wp:extent cx="0" cy="198120"/>
                <wp:effectExtent l="38100" t="0" r="3810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56.4pt;height:15.6pt;width:0pt;z-index:251687936;mso-width-relative:page;mso-height-relative:page;" filled="f" stroked="t" coordsize="21600,21600" o:gfxdata="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Ks9PZAAAACwEAAA8AAAAAAAAAAQAgAAAAIgAAAGRycy9kb3ducmV2&#10;LnhtbFBLAQIUABQAAAAIAIdO4kAuFN1y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40640</wp:posOffset>
                </wp:positionV>
                <wp:extent cx="0" cy="198120"/>
                <wp:effectExtent l="38100" t="0" r="3810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7pt;margin-top:3.2pt;height:15.6pt;width:0pt;z-index:251683840;mso-width-relative:page;mso-height-relative:page;" filled="f" stroked="t" coordsize="21600,21600" o:gfxdata="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A0ykzYAAAACAEAAA8AAAAAAAAAAQAgAAAAIgAAAGRycy9kb3ducmV2&#10;LnhtbFBLAQIUABQAAAAIAIdO4kDm/lWz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1229360</wp:posOffset>
                </wp:positionV>
                <wp:extent cx="0" cy="198120"/>
                <wp:effectExtent l="38100" t="0" r="3810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7.7pt;margin-top:96.8pt;height:15.6pt;width:0pt;z-index:251668480;mso-width-relative:page;mso-height-relative:page;" filled="f" stroked="t" coordsize="21600,21600" o:gfxdata="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yfih3AAAAA0BAAAPAAAAAAAAAAEAIAAAACIAAABkcnMvZG93&#10;bnJldi54bWxQSwECFAAUAAAACACHTuJAPXIrq/wBAADp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1229360</wp:posOffset>
                </wp:positionV>
                <wp:extent cx="0" cy="198120"/>
                <wp:effectExtent l="38100" t="0" r="3810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2pt;margin-top:96.8pt;height:15.6pt;width:0pt;z-index:251669504;mso-width-relative:page;mso-height-relative:page;" filled="f" stroked="t" coordsize="21600,21600" o:gfxdata="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GfUbNoAAAALAQAADwAAAAAAAAABACAAAAAiAAAAZHJzL2Rvd25y&#10;ZXYueG1sUEsBAhQAFAAAAAgAh07iQHC3rEr8AQAA6Q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10" w:firstLineChars="10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FF"/>
    <w:rsid w:val="00030E72"/>
    <w:rsid w:val="0007604D"/>
    <w:rsid w:val="00085B65"/>
    <w:rsid w:val="000A1692"/>
    <w:rsid w:val="000C0746"/>
    <w:rsid w:val="000F370D"/>
    <w:rsid w:val="00115AC6"/>
    <w:rsid w:val="0013433C"/>
    <w:rsid w:val="00151274"/>
    <w:rsid w:val="00156199"/>
    <w:rsid w:val="00157213"/>
    <w:rsid w:val="001925BB"/>
    <w:rsid w:val="001D0769"/>
    <w:rsid w:val="001F163B"/>
    <w:rsid w:val="001F295D"/>
    <w:rsid w:val="00211BB7"/>
    <w:rsid w:val="0021369E"/>
    <w:rsid w:val="00252564"/>
    <w:rsid w:val="0028262F"/>
    <w:rsid w:val="002A18FF"/>
    <w:rsid w:val="002D1CA1"/>
    <w:rsid w:val="00303F39"/>
    <w:rsid w:val="003169CE"/>
    <w:rsid w:val="003337BB"/>
    <w:rsid w:val="00341C3D"/>
    <w:rsid w:val="003563FC"/>
    <w:rsid w:val="003B38D9"/>
    <w:rsid w:val="003B3D78"/>
    <w:rsid w:val="003E0B65"/>
    <w:rsid w:val="003F645A"/>
    <w:rsid w:val="00426E6D"/>
    <w:rsid w:val="0043405A"/>
    <w:rsid w:val="00440ADF"/>
    <w:rsid w:val="00446E22"/>
    <w:rsid w:val="0044738E"/>
    <w:rsid w:val="00483768"/>
    <w:rsid w:val="004B7976"/>
    <w:rsid w:val="004E40BB"/>
    <w:rsid w:val="004E4872"/>
    <w:rsid w:val="0051726F"/>
    <w:rsid w:val="00547B53"/>
    <w:rsid w:val="0058528B"/>
    <w:rsid w:val="005A543D"/>
    <w:rsid w:val="005C516E"/>
    <w:rsid w:val="005D3033"/>
    <w:rsid w:val="005D4288"/>
    <w:rsid w:val="005E0C2F"/>
    <w:rsid w:val="005E43C4"/>
    <w:rsid w:val="00604E74"/>
    <w:rsid w:val="0062727F"/>
    <w:rsid w:val="006308FF"/>
    <w:rsid w:val="006344BE"/>
    <w:rsid w:val="00653129"/>
    <w:rsid w:val="00665FB8"/>
    <w:rsid w:val="00706645"/>
    <w:rsid w:val="00740765"/>
    <w:rsid w:val="007625BC"/>
    <w:rsid w:val="00776BFA"/>
    <w:rsid w:val="007A7B29"/>
    <w:rsid w:val="007B2C27"/>
    <w:rsid w:val="007E3131"/>
    <w:rsid w:val="0080710B"/>
    <w:rsid w:val="0083553D"/>
    <w:rsid w:val="008915E6"/>
    <w:rsid w:val="008C433B"/>
    <w:rsid w:val="008E4D0E"/>
    <w:rsid w:val="00916F39"/>
    <w:rsid w:val="00921328"/>
    <w:rsid w:val="009502E1"/>
    <w:rsid w:val="00981732"/>
    <w:rsid w:val="00981F0B"/>
    <w:rsid w:val="00990CB4"/>
    <w:rsid w:val="009C095D"/>
    <w:rsid w:val="009C0E37"/>
    <w:rsid w:val="00A16EEA"/>
    <w:rsid w:val="00A37FF0"/>
    <w:rsid w:val="00A97043"/>
    <w:rsid w:val="00AC34B2"/>
    <w:rsid w:val="00B01281"/>
    <w:rsid w:val="00B67BCA"/>
    <w:rsid w:val="00B85E12"/>
    <w:rsid w:val="00BC5A07"/>
    <w:rsid w:val="00BD19D2"/>
    <w:rsid w:val="00BE3B02"/>
    <w:rsid w:val="00C02E2D"/>
    <w:rsid w:val="00C12F1A"/>
    <w:rsid w:val="00C214A4"/>
    <w:rsid w:val="00C64384"/>
    <w:rsid w:val="00C916FF"/>
    <w:rsid w:val="00C92120"/>
    <w:rsid w:val="00CB219A"/>
    <w:rsid w:val="00D23AB2"/>
    <w:rsid w:val="00D4590D"/>
    <w:rsid w:val="00D73186"/>
    <w:rsid w:val="00DC1D5A"/>
    <w:rsid w:val="00DC1D87"/>
    <w:rsid w:val="00DD1508"/>
    <w:rsid w:val="00DD5077"/>
    <w:rsid w:val="00DD5448"/>
    <w:rsid w:val="00DE3879"/>
    <w:rsid w:val="00E079D0"/>
    <w:rsid w:val="00E24A54"/>
    <w:rsid w:val="00EC2974"/>
    <w:rsid w:val="00F023EE"/>
    <w:rsid w:val="00F07EC1"/>
    <w:rsid w:val="00F10033"/>
    <w:rsid w:val="00F241F2"/>
    <w:rsid w:val="00F34E6F"/>
    <w:rsid w:val="00F5147F"/>
    <w:rsid w:val="00F70F9F"/>
    <w:rsid w:val="00F75150"/>
    <w:rsid w:val="00F82DE3"/>
    <w:rsid w:val="00FB0B54"/>
    <w:rsid w:val="00FF265E"/>
    <w:rsid w:val="06DD7944"/>
    <w:rsid w:val="17BB3787"/>
    <w:rsid w:val="18885CAD"/>
    <w:rsid w:val="261210B4"/>
    <w:rsid w:val="2A9A5A2A"/>
    <w:rsid w:val="36C93B82"/>
    <w:rsid w:val="3F3A7BE0"/>
    <w:rsid w:val="43F678DC"/>
    <w:rsid w:val="4CDD4964"/>
    <w:rsid w:val="4EC26B58"/>
    <w:rsid w:val="50696AEB"/>
    <w:rsid w:val="524E5A09"/>
    <w:rsid w:val="54430F08"/>
    <w:rsid w:val="5C24105E"/>
    <w:rsid w:val="5D243F98"/>
    <w:rsid w:val="619803CA"/>
    <w:rsid w:val="77E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er Char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0">
    <w:name w:val="Footer Char"/>
    <w:basedOn w:val="7"/>
    <w:link w:val="2"/>
    <w:qFormat/>
    <w:locked/>
    <w:uiPriority w:val="99"/>
    <w:rPr>
      <w:rFonts w:cs="Times New Roman"/>
      <w:sz w:val="18"/>
    </w:rPr>
  </w:style>
  <w:style w:type="character" w:customStyle="1" w:styleId="11">
    <w:name w:val="Date Char"/>
    <w:basedOn w:val="7"/>
    <w:link w:val="3"/>
    <w:semiHidden/>
    <w:qFormat/>
    <w:locked/>
    <w:uiPriority w:val="99"/>
    <w:rPr>
      <w:rFonts w:cs="Times New Roman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80</Words>
  <Characters>458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2021-03-20T03:37:00Z</dcterms:created>
  <dc:creator>PC</dc:creator>
  <cp:lastModifiedBy>Administrator</cp:lastModifiedBy>
  <dcterms:modified xsi:type="dcterms:W3CDTF">2021-12-10T08:17:16Z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7949DC2346AA4B48A890A4C428C5C8C9</vt:lpwstr>
  </property>
</Properties>
</file>