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hd w:val="clear" w:color="auto" w:fill="FFFFFF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仿宋" w:eastAsia="方正小标宋_GBK" w:cs="Arial"/>
          <w:color w:val="000000"/>
          <w:sz w:val="44"/>
          <w:szCs w:val="44"/>
        </w:rPr>
      </w:pPr>
    </w:p>
    <w:p>
      <w:pPr>
        <w:keepNext/>
        <w:shd w:val="clear" w:color="auto" w:fill="FFFFFF"/>
        <w:spacing w:line="580" w:lineRule="exact"/>
        <w:jc w:val="center"/>
        <w:rPr>
          <w:rFonts w:hint="eastAsia" w:ascii="方正小标宋_GBK" w:hAnsi="仿宋" w:eastAsia="方正小标宋_GBK" w:cs="Arial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Arial"/>
          <w:color w:val="000000"/>
          <w:sz w:val="44"/>
          <w:szCs w:val="44"/>
        </w:rPr>
        <w:t>项目竣工综合验收表</w:t>
      </w:r>
    </w:p>
    <w:bookmarkEnd w:id="0"/>
    <w:p>
      <w:pPr>
        <w:keepNext/>
        <w:shd w:val="clear" w:color="auto" w:fill="FFFFFF"/>
        <w:spacing w:line="580" w:lineRule="exact"/>
        <w:rPr>
          <w:rFonts w:hint="eastAsia" w:ascii="仿宋" w:hAnsi="仿宋" w:eastAsia="仿宋" w:cs="Arial"/>
          <w:color w:val="000000"/>
          <w:sz w:val="32"/>
          <w:szCs w:val="32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6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项目名称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资金来源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工程建设内容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工程主要材料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建设地点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方式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施工方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施工工期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实际完成时间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投资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工程实际完成投资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vMerge w:val="restart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工程公示情况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公示情况：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2312" w:type="dxa"/>
            <w:vMerge w:val="continue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公示时间：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12" w:type="dxa"/>
            <w:vMerge w:val="continue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群众反映和意见：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12" w:type="dxa"/>
            <w:vMerge w:val="continue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17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意见处理情况：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1" w:type="dxa"/>
            <w:vMerge w:val="restart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工程监督情况</w:t>
            </w: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监督时间：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1" w:type="dxa"/>
            <w:vMerge w:val="continue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监督人：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1" w:type="dxa"/>
            <w:vMerge w:val="continue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监督意见：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1" w:type="dxa"/>
            <w:vMerge w:val="continue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改进处理情况：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1" w:type="dxa"/>
            <w:vMerge w:val="restart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竣工验收情况</w:t>
            </w: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验收时间：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1" w:type="dxa"/>
            <w:vMerge w:val="continue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参与人员：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1" w:type="dxa"/>
            <w:vMerge w:val="continue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验收方式：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1" w:type="dxa"/>
            <w:vMerge w:val="continue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验收结论：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1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村委会</w:t>
            </w:r>
          </w:p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（签字盖章）</w:t>
            </w: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1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乡镇政府</w:t>
            </w:r>
          </w:p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（签字盖章）</w:t>
            </w: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1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交通部门</w:t>
            </w:r>
          </w:p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（签字盖章）</w:t>
            </w: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1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发改部门</w:t>
            </w:r>
          </w:p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（签字盖章）</w:t>
            </w: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1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乡村振兴部门</w:t>
            </w:r>
          </w:p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（签字盖章）</w:t>
            </w: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1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财政部门</w:t>
            </w:r>
          </w:p>
          <w:p>
            <w:pPr>
              <w:keepNext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（签字盖章）</w:t>
            </w:r>
          </w:p>
        </w:tc>
        <w:tc>
          <w:tcPr>
            <w:tcW w:w="6615" w:type="dxa"/>
            <w:noWrap w:val="0"/>
            <w:vAlign w:val="center"/>
          </w:tcPr>
          <w:p>
            <w:pPr>
              <w:keepNext/>
              <w:shd w:val="clear" w:color="auto" w:fill="FFFFFF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备注：工程公示、工程监督栏根据公示、监督的次数、内容，自行增加表格。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4"/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1474" w:gutter="0"/>
          <w:pgNumType w:fmt="decimal" w:start="2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41" w:right="1531" w:bottom="1701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FF"/>
    <w:rsid w:val="00030E72"/>
    <w:rsid w:val="0007604D"/>
    <w:rsid w:val="00085B65"/>
    <w:rsid w:val="000A1692"/>
    <w:rsid w:val="000C0746"/>
    <w:rsid w:val="000F370D"/>
    <w:rsid w:val="00115AC6"/>
    <w:rsid w:val="0013433C"/>
    <w:rsid w:val="00151274"/>
    <w:rsid w:val="00156199"/>
    <w:rsid w:val="00157213"/>
    <w:rsid w:val="001925BB"/>
    <w:rsid w:val="001D0769"/>
    <w:rsid w:val="001F163B"/>
    <w:rsid w:val="001F295D"/>
    <w:rsid w:val="00211BB7"/>
    <w:rsid w:val="0021369E"/>
    <w:rsid w:val="00252564"/>
    <w:rsid w:val="0028262F"/>
    <w:rsid w:val="002A18FF"/>
    <w:rsid w:val="002D1CA1"/>
    <w:rsid w:val="00303F39"/>
    <w:rsid w:val="003169CE"/>
    <w:rsid w:val="003337BB"/>
    <w:rsid w:val="00341C3D"/>
    <w:rsid w:val="003563FC"/>
    <w:rsid w:val="003B38D9"/>
    <w:rsid w:val="003B3D78"/>
    <w:rsid w:val="003E0B65"/>
    <w:rsid w:val="003F645A"/>
    <w:rsid w:val="00426E6D"/>
    <w:rsid w:val="0043405A"/>
    <w:rsid w:val="00440ADF"/>
    <w:rsid w:val="00446E22"/>
    <w:rsid w:val="0044738E"/>
    <w:rsid w:val="00483768"/>
    <w:rsid w:val="004B7976"/>
    <w:rsid w:val="004E40BB"/>
    <w:rsid w:val="004E4872"/>
    <w:rsid w:val="0051726F"/>
    <w:rsid w:val="00547B53"/>
    <w:rsid w:val="0058528B"/>
    <w:rsid w:val="005A543D"/>
    <w:rsid w:val="005C516E"/>
    <w:rsid w:val="005D3033"/>
    <w:rsid w:val="005D4288"/>
    <w:rsid w:val="005E0C2F"/>
    <w:rsid w:val="005E43C4"/>
    <w:rsid w:val="00604E74"/>
    <w:rsid w:val="0062727F"/>
    <w:rsid w:val="006308FF"/>
    <w:rsid w:val="006344BE"/>
    <w:rsid w:val="00653129"/>
    <w:rsid w:val="00665FB8"/>
    <w:rsid w:val="00706645"/>
    <w:rsid w:val="00740765"/>
    <w:rsid w:val="007625BC"/>
    <w:rsid w:val="00776BFA"/>
    <w:rsid w:val="007A7B29"/>
    <w:rsid w:val="007B2C27"/>
    <w:rsid w:val="007E3131"/>
    <w:rsid w:val="0080710B"/>
    <w:rsid w:val="0083553D"/>
    <w:rsid w:val="008915E6"/>
    <w:rsid w:val="008C433B"/>
    <w:rsid w:val="008E4D0E"/>
    <w:rsid w:val="00916F39"/>
    <w:rsid w:val="00921328"/>
    <w:rsid w:val="009502E1"/>
    <w:rsid w:val="00981732"/>
    <w:rsid w:val="00981F0B"/>
    <w:rsid w:val="00990CB4"/>
    <w:rsid w:val="009C095D"/>
    <w:rsid w:val="009C0E37"/>
    <w:rsid w:val="00A16EEA"/>
    <w:rsid w:val="00A37FF0"/>
    <w:rsid w:val="00A97043"/>
    <w:rsid w:val="00AC34B2"/>
    <w:rsid w:val="00B01281"/>
    <w:rsid w:val="00B67BCA"/>
    <w:rsid w:val="00B85E12"/>
    <w:rsid w:val="00BC5A07"/>
    <w:rsid w:val="00BD19D2"/>
    <w:rsid w:val="00BE3B02"/>
    <w:rsid w:val="00C02E2D"/>
    <w:rsid w:val="00C12F1A"/>
    <w:rsid w:val="00C214A4"/>
    <w:rsid w:val="00C64384"/>
    <w:rsid w:val="00C916FF"/>
    <w:rsid w:val="00C92120"/>
    <w:rsid w:val="00CB219A"/>
    <w:rsid w:val="00D23AB2"/>
    <w:rsid w:val="00D4590D"/>
    <w:rsid w:val="00D73186"/>
    <w:rsid w:val="00DC1D5A"/>
    <w:rsid w:val="00DC1D87"/>
    <w:rsid w:val="00DD1508"/>
    <w:rsid w:val="00DD5077"/>
    <w:rsid w:val="00DD5448"/>
    <w:rsid w:val="00DE3879"/>
    <w:rsid w:val="00E079D0"/>
    <w:rsid w:val="00E24A54"/>
    <w:rsid w:val="00EC2974"/>
    <w:rsid w:val="00F023EE"/>
    <w:rsid w:val="00F07EC1"/>
    <w:rsid w:val="00F10033"/>
    <w:rsid w:val="00F241F2"/>
    <w:rsid w:val="00F34E6F"/>
    <w:rsid w:val="00F5147F"/>
    <w:rsid w:val="00F70F9F"/>
    <w:rsid w:val="00F75150"/>
    <w:rsid w:val="00F82DE3"/>
    <w:rsid w:val="00FB0B54"/>
    <w:rsid w:val="00FF265E"/>
    <w:rsid w:val="06DD7944"/>
    <w:rsid w:val="17BB3787"/>
    <w:rsid w:val="18885CAD"/>
    <w:rsid w:val="261210B4"/>
    <w:rsid w:val="2A9A5A2A"/>
    <w:rsid w:val="36C93B82"/>
    <w:rsid w:val="3F3A7BE0"/>
    <w:rsid w:val="4CDD4964"/>
    <w:rsid w:val="4EC26B58"/>
    <w:rsid w:val="50696AEB"/>
    <w:rsid w:val="524E5A09"/>
    <w:rsid w:val="54430F08"/>
    <w:rsid w:val="5C24105E"/>
    <w:rsid w:val="5D243F98"/>
    <w:rsid w:val="619803CA"/>
    <w:rsid w:val="77E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er Char"/>
    <w:basedOn w:val="7"/>
    <w:link w:val="4"/>
    <w:qFormat/>
    <w:locked/>
    <w:uiPriority w:val="99"/>
    <w:rPr>
      <w:rFonts w:cs="Times New Roman"/>
      <w:sz w:val="18"/>
    </w:rPr>
  </w:style>
  <w:style w:type="character" w:customStyle="1" w:styleId="10">
    <w:name w:val="Footer Char"/>
    <w:basedOn w:val="7"/>
    <w:link w:val="2"/>
    <w:qFormat/>
    <w:locked/>
    <w:uiPriority w:val="99"/>
    <w:rPr>
      <w:rFonts w:cs="Times New Roman"/>
      <w:sz w:val="18"/>
    </w:rPr>
  </w:style>
  <w:style w:type="character" w:customStyle="1" w:styleId="11">
    <w:name w:val="Date Char"/>
    <w:basedOn w:val="7"/>
    <w:link w:val="3"/>
    <w:semiHidden/>
    <w:qFormat/>
    <w:locked/>
    <w:uiPriority w:val="99"/>
    <w:rPr>
      <w:rFonts w:cs="Times New Roma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80</Words>
  <Characters>458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2021-03-20T03:37:00Z</dcterms:created>
  <dc:creator>PC</dc:creator>
  <cp:lastModifiedBy>Administrator</cp:lastModifiedBy>
  <dcterms:modified xsi:type="dcterms:W3CDTF">2021-12-10T08:16:56Z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2CDCF2D87D4E45E29A66E122EDA8F924</vt:lpwstr>
  </property>
</Properties>
</file>